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D9B" w:rsidRDefault="00615D9B">
      <w:pPr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爱心志愿者申请表</w:t>
      </w:r>
    </w:p>
    <w:p w:rsidR="00615D9B" w:rsidRDefault="00615D9B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编号：</w:t>
      </w:r>
      <w:r>
        <w:rPr>
          <w:rFonts w:ascii="仿宋_GB2312" w:eastAsia="仿宋_GB2312"/>
          <w:sz w:val="24"/>
        </w:rPr>
        <w:t xml:space="preserve">                                                 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93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60"/>
        <w:gridCol w:w="1232"/>
        <w:gridCol w:w="1056"/>
        <w:gridCol w:w="1232"/>
        <w:gridCol w:w="1069"/>
        <w:gridCol w:w="1219"/>
        <w:gridCol w:w="1732"/>
      </w:tblGrid>
      <w:tr w:rsidR="00615D9B" w:rsidRPr="001F5D34" w:rsidTr="001F5D34">
        <w:trPr>
          <w:trHeight w:val="668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232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32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615D9B" w:rsidRPr="001F5D34" w:rsidRDefault="00615D9B" w:rsidP="00615D9B">
            <w:pPr>
              <w:ind w:rightChars="-330" w:right="31680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19" w:type="dxa"/>
          </w:tcPr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2" w:type="dxa"/>
            <w:vMerge w:val="restart"/>
          </w:tcPr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  <w:p w:rsidR="00615D9B" w:rsidRPr="001F5D34" w:rsidRDefault="00615D9B" w:rsidP="00615D9B">
            <w:pPr>
              <w:ind w:rightChars="-330" w:right="31680" w:firstLineChars="49" w:firstLine="31680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近期免冠照片</w:t>
            </w:r>
          </w:p>
        </w:tc>
      </w:tr>
      <w:tr w:rsidR="00615D9B" w:rsidRPr="001F5D34" w:rsidTr="001F5D34">
        <w:trPr>
          <w:trHeight w:val="777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健康状况</w:t>
            </w:r>
          </w:p>
        </w:tc>
        <w:tc>
          <w:tcPr>
            <w:tcW w:w="1232" w:type="dxa"/>
            <w:vAlign w:val="center"/>
          </w:tcPr>
          <w:p w:rsidR="00615D9B" w:rsidRPr="001F5D34" w:rsidRDefault="00615D9B" w:rsidP="00615D9B">
            <w:pPr>
              <w:ind w:rightChars="-58" w:right="316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工作</w:t>
            </w:r>
          </w:p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行业</w:t>
            </w:r>
          </w:p>
        </w:tc>
        <w:tc>
          <w:tcPr>
            <w:tcW w:w="1232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615D9B" w:rsidRPr="001F5D34" w:rsidRDefault="00615D9B" w:rsidP="00615D9B">
            <w:pPr>
              <w:ind w:rightChars="-330" w:right="31680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1219" w:type="dxa"/>
          </w:tcPr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2" w:type="dxa"/>
            <w:vMerge/>
          </w:tcPr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D9B" w:rsidRPr="001F5D34" w:rsidTr="001F5D34">
        <w:trPr>
          <w:trHeight w:val="766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3520" w:type="dxa"/>
            <w:gridSpan w:val="3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9" w:type="dxa"/>
            <w:vAlign w:val="center"/>
          </w:tcPr>
          <w:p w:rsidR="00615D9B" w:rsidRPr="001F5D34" w:rsidRDefault="00615D9B" w:rsidP="00615D9B">
            <w:pPr>
              <w:ind w:rightChars="-330" w:right="31680" w:firstLineChars="100" w:firstLine="31680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219" w:type="dxa"/>
          </w:tcPr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2" w:type="dxa"/>
            <w:vMerge/>
          </w:tcPr>
          <w:p w:rsidR="00615D9B" w:rsidRPr="001F5D34" w:rsidRDefault="00615D9B" w:rsidP="00615D9B">
            <w:pPr>
              <w:ind w:rightChars="-330" w:right="3168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D9B" w:rsidRPr="001F5D34" w:rsidTr="001F5D34">
        <w:trPr>
          <w:trHeight w:val="567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F5D34">
              <w:rPr>
                <w:rFonts w:ascii="仿宋_GB2312" w:eastAsia="仿宋_GB2312" w:hint="eastAsia"/>
                <w:spacing w:val="-20"/>
                <w:sz w:val="24"/>
              </w:rPr>
              <w:t>单位或社区名称</w:t>
            </w:r>
          </w:p>
        </w:tc>
        <w:tc>
          <w:tcPr>
            <w:tcW w:w="5808" w:type="dxa"/>
            <w:gridSpan w:val="5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32" w:type="dxa"/>
            <w:vMerge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D9B" w:rsidRPr="001F5D34" w:rsidTr="001F5D34">
        <w:trPr>
          <w:trHeight w:val="1162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特长或优势</w:t>
            </w:r>
          </w:p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（如取得资格证书、社会任职请注明）</w:t>
            </w:r>
          </w:p>
        </w:tc>
        <w:tc>
          <w:tcPr>
            <w:tcW w:w="7540" w:type="dxa"/>
            <w:gridSpan w:val="6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15D9B" w:rsidRPr="001F5D34" w:rsidTr="001F5D34">
        <w:trPr>
          <w:trHeight w:val="939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widowControl/>
              <w:spacing w:before="100" w:beforeAutospacing="1" w:after="100" w:afterAutospacing="1"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可参加志愿服务时间</w:t>
            </w:r>
          </w:p>
        </w:tc>
        <w:tc>
          <w:tcPr>
            <w:tcW w:w="7540" w:type="dxa"/>
            <w:gridSpan w:val="6"/>
            <w:vAlign w:val="center"/>
          </w:tcPr>
          <w:p w:rsidR="00615D9B" w:rsidRPr="001F5D34" w:rsidRDefault="00615D9B" w:rsidP="001F5D34">
            <w:pPr>
              <w:widowControl/>
              <w:spacing w:before="100" w:beforeAutospacing="1" w:after="100" w:afterAutospacing="1" w:line="440" w:lineRule="exact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□半天／周</w:t>
            </w:r>
            <w:r w:rsidRPr="001F5D34">
              <w:rPr>
                <w:rFonts w:ascii="??" w:eastAsia="仿宋_GB2312" w:hAnsi="??" w:cs="宋体"/>
                <w:color w:val="000000"/>
                <w:kern w:val="0"/>
                <w:sz w:val="24"/>
              </w:rPr>
              <w:t>   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□天／周</w:t>
            </w:r>
            <w:r w:rsidRPr="001F5D34">
              <w:rPr>
                <w:rFonts w:ascii="??" w:eastAsia="仿宋_GB2312" w:hAnsi="??" w:cs="宋体"/>
                <w:color w:val="000000"/>
                <w:kern w:val="0"/>
                <w:sz w:val="24"/>
              </w:rPr>
              <w:t>   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□半天／月</w:t>
            </w:r>
            <w:r w:rsidRPr="001F5D34">
              <w:rPr>
                <w:rFonts w:ascii="??" w:eastAsia="仿宋_GB2312" w:hAnsi="??" w:cs="宋体"/>
                <w:color w:val="000000"/>
                <w:kern w:val="0"/>
                <w:sz w:val="24"/>
              </w:rPr>
              <w:t>  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□天／月</w:t>
            </w:r>
          </w:p>
        </w:tc>
      </w:tr>
      <w:tr w:rsidR="00615D9B" w:rsidRPr="001F5D34" w:rsidTr="001F5D34">
        <w:trPr>
          <w:trHeight w:val="939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相对固定时间</w:t>
            </w:r>
          </w:p>
        </w:tc>
        <w:tc>
          <w:tcPr>
            <w:tcW w:w="7540" w:type="dxa"/>
            <w:gridSpan w:val="6"/>
            <w:vAlign w:val="center"/>
          </w:tcPr>
          <w:p w:rsidR="00615D9B" w:rsidRPr="001F5D34" w:rsidRDefault="00615D9B" w:rsidP="001F5D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??" w:cs="宋体"/>
                <w:color w:val="000000"/>
                <w:kern w:val="0"/>
                <w:sz w:val="24"/>
              </w:rPr>
            </w:pP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周</w:t>
            </w:r>
            <w:r w:rsidRPr="001F5D34">
              <w:rPr>
                <w:rFonts w:ascii="??" w:eastAsia="仿宋_GB2312" w:hAnsi="??" w:cs="宋体"/>
                <w:color w:val="000000"/>
                <w:kern w:val="0"/>
                <w:sz w:val="24"/>
              </w:rPr>
              <w:t>  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：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□上午</w:t>
            </w:r>
            <w:r w:rsidRPr="001F5D34">
              <w:rPr>
                <w:rFonts w:ascii="??" w:eastAsia="仿宋_GB2312" w:hAnsi="??" w:cs="宋体"/>
                <w:color w:val="000000"/>
                <w:kern w:val="0"/>
                <w:sz w:val="24"/>
              </w:rPr>
              <w:t>  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□下午；周末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：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□上午</w:t>
            </w:r>
            <w:r w:rsidRPr="001F5D34">
              <w:rPr>
                <w:rFonts w:ascii="??" w:eastAsia="仿宋_GB2312" w:hAnsi="??" w:cs="宋体"/>
                <w:color w:val="000000"/>
                <w:kern w:val="0"/>
                <w:sz w:val="24"/>
              </w:rPr>
              <w:t>  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□下午</w:t>
            </w:r>
          </w:p>
          <w:p w:rsidR="00615D9B" w:rsidRPr="001F5D34" w:rsidRDefault="00615D9B" w:rsidP="001F5D34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节假日：□上午</w:t>
            </w:r>
            <w:r w:rsidRPr="001F5D34">
              <w:rPr>
                <w:rFonts w:ascii="??" w:eastAsia="仿宋_GB2312" w:hAnsi="??" w:cs="宋体"/>
                <w:color w:val="000000"/>
                <w:kern w:val="0"/>
                <w:sz w:val="24"/>
              </w:rPr>
              <w:t>  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□下午；自定义：</w:t>
            </w:r>
          </w:p>
        </w:tc>
      </w:tr>
      <w:tr w:rsidR="00615D9B" w:rsidRPr="001F5D34" w:rsidTr="001F5D34">
        <w:trPr>
          <w:trHeight w:val="1542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615D9B">
            <w:pPr>
              <w:ind w:firstLineChars="100" w:firstLine="31680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志愿服务</w:t>
            </w:r>
          </w:p>
          <w:p w:rsidR="00615D9B" w:rsidRPr="001F5D34" w:rsidRDefault="00615D9B">
            <w:pPr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意向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7540" w:type="dxa"/>
            <w:gridSpan w:val="6"/>
            <w:vAlign w:val="center"/>
          </w:tcPr>
          <w:p w:rsidR="00615D9B" w:rsidRPr="001F5D34" w:rsidRDefault="00615D9B" w:rsidP="001F5D34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1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、门急诊导医导诊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2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、住院暖心服务□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3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、休闲书吧贴心服务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   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4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、健康管理服务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5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、医联体志愿服务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6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、健康讲座志愿服务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  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7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、惠民公益志愿医疗服务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8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、特殊对象志愿医疗服务□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9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、开展社区健康教育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 xml:space="preserve"> 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10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、日常健康知识普及宣教□</w:t>
            </w:r>
            <w:r w:rsidRPr="001F5D34">
              <w:rPr>
                <w:rFonts w:ascii="仿宋_GB2312" w:eastAsia="仿宋_GB2312" w:hAnsi="??" w:cs="宋体"/>
                <w:color w:val="000000"/>
                <w:kern w:val="0"/>
                <w:sz w:val="24"/>
              </w:rPr>
              <w:t>11</w:t>
            </w:r>
            <w:r w:rsidRPr="001F5D34">
              <w:rPr>
                <w:rFonts w:ascii="仿宋_GB2312" w:eastAsia="仿宋_GB2312" w:hAnsi="??" w:cs="宋体" w:hint="eastAsia"/>
                <w:color w:val="000000"/>
                <w:kern w:val="0"/>
                <w:sz w:val="24"/>
              </w:rPr>
              <w:t>、接受组织分配的服务</w:t>
            </w:r>
          </w:p>
        </w:tc>
      </w:tr>
      <w:tr w:rsidR="00615D9B" w:rsidRPr="001F5D34" w:rsidTr="001F5D34">
        <w:trPr>
          <w:trHeight w:val="2116"/>
          <w:jc w:val="center"/>
        </w:trPr>
        <w:tc>
          <w:tcPr>
            <w:tcW w:w="1760" w:type="dxa"/>
            <w:vAlign w:val="center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志愿承诺</w:t>
            </w:r>
          </w:p>
        </w:tc>
        <w:tc>
          <w:tcPr>
            <w:tcW w:w="7540" w:type="dxa"/>
            <w:gridSpan w:val="6"/>
          </w:tcPr>
          <w:p w:rsidR="00615D9B" w:rsidRPr="001F5D34" w:rsidRDefault="00615D9B" w:rsidP="001F5D34">
            <w:pPr>
              <w:spacing w:line="360" w:lineRule="auto"/>
              <w:ind w:firstLine="480"/>
              <w:rPr>
                <w:rFonts w:ascii="仿宋_GB2312" w:eastAsia="仿宋_GB2312" w:hAnsi="宋体"/>
                <w:sz w:val="24"/>
              </w:rPr>
            </w:pPr>
            <w:r w:rsidRPr="001F5D34">
              <w:rPr>
                <w:rFonts w:ascii="仿宋_GB2312" w:eastAsia="仿宋_GB2312" w:hAnsi="宋体" w:hint="eastAsia"/>
                <w:sz w:val="24"/>
              </w:rPr>
              <w:t>自愿成为南通六院“</w:t>
            </w:r>
            <w:r>
              <w:rPr>
                <w:rFonts w:ascii="仿宋_GB2312" w:eastAsia="仿宋_GB2312" w:hAnsi="宋体" w:hint="eastAsia"/>
                <w:sz w:val="24"/>
              </w:rPr>
              <w:t>爱心志愿者</w:t>
            </w:r>
            <w:r w:rsidRPr="001F5D34">
              <w:rPr>
                <w:rFonts w:ascii="仿宋_GB2312" w:eastAsia="仿宋_GB2312" w:hAnsi="宋体" w:hint="eastAsia"/>
                <w:sz w:val="24"/>
              </w:rPr>
              <w:t>”，拥护《南通市第六人民医院志愿者管理办法》，奉行志愿服务精神，为健康邻里、健康家园、健康南通事业服务。</w:t>
            </w:r>
          </w:p>
          <w:p w:rsidR="00615D9B" w:rsidRPr="001F5D34" w:rsidRDefault="00615D9B" w:rsidP="00615D9B">
            <w:pPr>
              <w:spacing w:line="360" w:lineRule="auto"/>
              <w:ind w:firstLineChars="1400" w:firstLine="31680"/>
              <w:rPr>
                <w:rFonts w:ascii="仿宋_GB2312" w:eastAsia="仿宋_GB2312" w:hAnsi="宋体"/>
                <w:sz w:val="24"/>
              </w:rPr>
            </w:pPr>
          </w:p>
          <w:p w:rsidR="00615D9B" w:rsidRPr="001F5D34" w:rsidRDefault="00615D9B" w:rsidP="00615D9B">
            <w:pPr>
              <w:spacing w:line="360" w:lineRule="auto"/>
              <w:ind w:firstLineChars="1400" w:firstLine="31680"/>
              <w:rPr>
                <w:rFonts w:ascii="仿宋_GB2312" w:eastAsia="仿宋_GB2312" w:hAnsi="宋体"/>
                <w:sz w:val="24"/>
              </w:rPr>
            </w:pPr>
            <w:r w:rsidRPr="001F5D34">
              <w:rPr>
                <w:rFonts w:ascii="仿宋_GB2312" w:eastAsia="仿宋_GB2312" w:hAnsi="宋体" w:hint="eastAsia"/>
                <w:sz w:val="24"/>
              </w:rPr>
              <w:t>承诺人：</w:t>
            </w:r>
          </w:p>
          <w:p w:rsidR="00615D9B" w:rsidRPr="001F5D34" w:rsidRDefault="00615D9B" w:rsidP="00615D9B">
            <w:pPr>
              <w:ind w:firstLineChars="2200" w:firstLine="31680"/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Ansi="宋体" w:hint="eastAsia"/>
                <w:sz w:val="24"/>
              </w:rPr>
              <w:t>年</w:t>
            </w:r>
            <w:r w:rsidRPr="001F5D34">
              <w:rPr>
                <w:rFonts w:ascii="仿宋_GB2312" w:eastAsia="仿宋_GB2312" w:hAnsi="宋体"/>
                <w:sz w:val="24"/>
              </w:rPr>
              <w:t xml:space="preserve">    </w:t>
            </w:r>
            <w:r w:rsidRPr="001F5D34">
              <w:rPr>
                <w:rFonts w:ascii="仿宋_GB2312" w:eastAsia="仿宋_GB2312" w:hAnsi="宋体" w:hint="eastAsia"/>
                <w:sz w:val="24"/>
              </w:rPr>
              <w:t>月</w:t>
            </w:r>
            <w:r w:rsidRPr="001F5D34">
              <w:rPr>
                <w:rFonts w:ascii="仿宋_GB2312" w:eastAsia="仿宋_GB2312" w:hAnsi="宋体"/>
                <w:sz w:val="24"/>
              </w:rPr>
              <w:t xml:space="preserve">    </w:t>
            </w:r>
            <w:r w:rsidRPr="001F5D34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615D9B" w:rsidRPr="001F5D34" w:rsidTr="001F5D34">
        <w:trPr>
          <w:trHeight w:val="1180"/>
          <w:jc w:val="center"/>
        </w:trPr>
        <w:tc>
          <w:tcPr>
            <w:tcW w:w="1760" w:type="dxa"/>
          </w:tcPr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615D9B" w:rsidRPr="001F5D34" w:rsidRDefault="00615D9B" w:rsidP="001F5D34">
            <w:pPr>
              <w:jc w:val="center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540" w:type="dxa"/>
            <w:gridSpan w:val="6"/>
          </w:tcPr>
          <w:p w:rsidR="00615D9B" w:rsidRPr="001F5D34" w:rsidRDefault="00615D9B" w:rsidP="00615D9B">
            <w:pPr>
              <w:ind w:firstLineChars="2200" w:firstLine="31680"/>
              <w:jc w:val="center"/>
              <w:rPr>
                <w:rFonts w:ascii="仿宋_GB2312" w:eastAsia="仿宋_GB2312"/>
                <w:sz w:val="24"/>
              </w:rPr>
            </w:pPr>
          </w:p>
          <w:p w:rsidR="00615D9B" w:rsidRPr="001F5D34" w:rsidRDefault="00615D9B">
            <w:pPr>
              <w:rPr>
                <w:rFonts w:ascii="仿宋_GB2312" w:eastAsia="仿宋_GB2312"/>
                <w:sz w:val="24"/>
              </w:rPr>
            </w:pPr>
          </w:p>
          <w:p w:rsidR="00615D9B" w:rsidRPr="001F5D34" w:rsidRDefault="00615D9B" w:rsidP="001F5D34">
            <w:pPr>
              <w:jc w:val="right"/>
              <w:rPr>
                <w:rFonts w:ascii="仿宋_GB2312" w:eastAsia="仿宋_GB2312"/>
                <w:sz w:val="24"/>
              </w:rPr>
            </w:pPr>
            <w:r w:rsidRPr="001F5D34">
              <w:rPr>
                <w:rFonts w:ascii="仿宋_GB2312" w:eastAsia="仿宋_GB2312" w:hint="eastAsia"/>
                <w:sz w:val="24"/>
              </w:rPr>
              <w:t>年</w:t>
            </w:r>
            <w:r w:rsidRPr="001F5D34">
              <w:rPr>
                <w:rFonts w:ascii="仿宋_GB2312" w:eastAsia="仿宋_GB2312"/>
                <w:sz w:val="24"/>
              </w:rPr>
              <w:t xml:space="preserve">    </w:t>
            </w:r>
            <w:r w:rsidRPr="001F5D34">
              <w:rPr>
                <w:rFonts w:ascii="仿宋_GB2312" w:eastAsia="仿宋_GB2312" w:hint="eastAsia"/>
                <w:sz w:val="24"/>
              </w:rPr>
              <w:t>月</w:t>
            </w:r>
            <w:r w:rsidRPr="001F5D34">
              <w:rPr>
                <w:rFonts w:ascii="仿宋_GB2312" w:eastAsia="仿宋_GB2312"/>
                <w:sz w:val="24"/>
              </w:rPr>
              <w:t xml:space="preserve">    </w:t>
            </w:r>
            <w:r w:rsidRPr="001F5D3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615D9B" w:rsidRDefault="00615D9B">
      <w:bookmarkStart w:id="0" w:name="_GoBack"/>
      <w:bookmarkEnd w:id="0"/>
    </w:p>
    <w:sectPr w:rsidR="00615D9B" w:rsidSect="006F21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595AB2"/>
    <w:rsid w:val="00021C5A"/>
    <w:rsid w:val="001F5D34"/>
    <w:rsid w:val="003204DF"/>
    <w:rsid w:val="00615D9B"/>
    <w:rsid w:val="006F2166"/>
    <w:rsid w:val="00C83210"/>
    <w:rsid w:val="4859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16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16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79</Words>
  <Characters>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爱心志愿者申请表</dc:title>
  <dc:subject/>
  <dc:creator>Administrator</dc:creator>
  <cp:keywords/>
  <dc:description/>
  <cp:lastModifiedBy>User</cp:lastModifiedBy>
  <cp:revision>3</cp:revision>
  <dcterms:created xsi:type="dcterms:W3CDTF">2019-03-01T12:27:00Z</dcterms:created>
  <dcterms:modified xsi:type="dcterms:W3CDTF">2019-03-01T12:28:00Z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